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9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left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附件2</w:t>
      </w:r>
    </w:p>
    <w:p w14:paraId="566764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firstLine="0" w:firstLineChars="0"/>
        <w:textAlignment w:val="auto"/>
        <w:rPr>
          <w:rFonts w:hint="eastAsia" w:ascii="Times New Roman" w:hAnsi="Times New Roman"/>
        </w:rPr>
      </w:pPr>
    </w:p>
    <w:p w14:paraId="1FD24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XXX（项目名称）</w:t>
      </w:r>
    </w:p>
    <w:p w14:paraId="3837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科研诚信承诺书</w:t>
      </w:r>
    </w:p>
    <w:p w14:paraId="392A4FDA">
      <w:pPr>
        <w:pStyle w:val="8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94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p w14:paraId="7C67F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000000"/>
          <w:kern w:val="0"/>
          <w:sz w:val="32"/>
          <w:szCs w:val="32"/>
        </w:rPr>
        <w:t>郑重承诺：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本单位已完全理解</w:t>
      </w:r>
      <w:r>
        <w:rPr>
          <w:rFonts w:hint="eastAsia" w:cs="方正仿宋_GBK"/>
          <w:color w:val="000000"/>
          <w:kern w:val="0"/>
          <w:sz w:val="32"/>
          <w:szCs w:val="32"/>
          <w:lang w:eastAsia="zh-CN"/>
        </w:rPr>
        <w:t>酉阳县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年度市级引导区县科技发展专项资金项目申报通知的有关要求，在项目申报、实施、结题等过程中，严格遵守重庆市、</w:t>
      </w:r>
      <w:r>
        <w:rPr>
          <w:rFonts w:hint="eastAsia" w:cs="方正仿宋_GBK"/>
          <w:color w:val="000000"/>
          <w:kern w:val="0"/>
          <w:sz w:val="32"/>
          <w:szCs w:val="32"/>
          <w:lang w:eastAsia="zh-CN"/>
        </w:rPr>
        <w:t>酉阳县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科研项目及财政科研经费相关管理规定，为项目实施提供相应条件，所提供申报资料真实准确，不涉及涉密内容，不存在重复申报、编报虚假预算、篡改单位财务数据、侵犯他人知识产权等失信行为。若获得立项支持，将加强对项目的组织和资金管理，认真完成科研任务，配合政府管理部门做好项目结题验收和绩效评价等工作。</w:t>
      </w:r>
    </w:p>
    <w:p w14:paraId="716EA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如有违反，愿意承担科研诚信管理的相应责任。</w:t>
      </w:r>
    </w:p>
    <w:p w14:paraId="3B283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7E8B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项目负责人（签字）：</w:t>
      </w:r>
    </w:p>
    <w:p w14:paraId="2BA0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 w14:paraId="53D6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项目申报单位（单位法人签章）：</w:t>
      </w:r>
    </w:p>
    <w:p w14:paraId="2CACF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882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（单位盖章）：</w:t>
      </w:r>
    </w:p>
    <w:p w14:paraId="483E2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年   月   日</w:t>
      </w:r>
    </w:p>
    <w:sectPr>
      <w:footerReference r:id="rId5" w:type="default"/>
      <w:pgSz w:w="11906" w:h="16839"/>
      <w:pgMar w:top="2097" w:right="1474" w:bottom="1984" w:left="1587" w:header="850" w:footer="1474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B8216">
    <w:pPr>
      <w:pStyle w:val="6"/>
      <w:ind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01672E">
                          <w:pPr>
                            <w:pStyle w:val="6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1672E">
                    <w:pPr>
                      <w:pStyle w:val="6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17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2B1F"/>
    <w:rsid w:val="1FC7C4E3"/>
    <w:rsid w:val="2ABFD8A0"/>
    <w:rsid w:val="2CA97928"/>
    <w:rsid w:val="2DF522AB"/>
    <w:rsid w:val="39BE4C2A"/>
    <w:rsid w:val="3CDF2B76"/>
    <w:rsid w:val="3F182817"/>
    <w:rsid w:val="3F5EF2CA"/>
    <w:rsid w:val="3F8F8B56"/>
    <w:rsid w:val="3FBB8D93"/>
    <w:rsid w:val="3FFE2FFB"/>
    <w:rsid w:val="47ED6B49"/>
    <w:rsid w:val="4ACD7D79"/>
    <w:rsid w:val="4B6FEF69"/>
    <w:rsid w:val="59F67EE4"/>
    <w:rsid w:val="5F9FC03F"/>
    <w:rsid w:val="62EFAE35"/>
    <w:rsid w:val="6AFB892F"/>
    <w:rsid w:val="6EED035C"/>
    <w:rsid w:val="6FFF3EAD"/>
    <w:rsid w:val="71BF943A"/>
    <w:rsid w:val="733FE04D"/>
    <w:rsid w:val="74E8634E"/>
    <w:rsid w:val="77B6366B"/>
    <w:rsid w:val="77EB222F"/>
    <w:rsid w:val="77EE52DA"/>
    <w:rsid w:val="7BFB774D"/>
    <w:rsid w:val="7DBF7537"/>
    <w:rsid w:val="7FD9B53C"/>
    <w:rsid w:val="7FEF3B5F"/>
    <w:rsid w:val="7FF274EF"/>
    <w:rsid w:val="7FF9721E"/>
    <w:rsid w:val="8F494ABC"/>
    <w:rsid w:val="CEE7BEE1"/>
    <w:rsid w:val="D3CFC6B5"/>
    <w:rsid w:val="D5FEBF09"/>
    <w:rsid w:val="E7FFCC06"/>
    <w:rsid w:val="E7FFF011"/>
    <w:rsid w:val="EB7E3186"/>
    <w:rsid w:val="EBFBCF40"/>
    <w:rsid w:val="F3BDD73A"/>
    <w:rsid w:val="F7FE325E"/>
    <w:rsid w:val="F7FF7935"/>
    <w:rsid w:val="F98FB221"/>
    <w:rsid w:val="FAD3D24A"/>
    <w:rsid w:val="FBD5231B"/>
    <w:rsid w:val="FDDE5963"/>
    <w:rsid w:val="FDEF1F68"/>
    <w:rsid w:val="FDFA4C69"/>
    <w:rsid w:val="FE6DF97F"/>
    <w:rsid w:val="FEDDE2FD"/>
    <w:rsid w:val="FF1C63C8"/>
    <w:rsid w:val="FFBD6F1B"/>
    <w:rsid w:val="FFF9AF16"/>
    <w:rsid w:val="FFFEC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pageBreakBefore w:val="0"/>
      <w:widowControl w:val="0"/>
      <w:suppressLineNumbers w:val="0"/>
      <w:suppressAutoHyphens w:val="0"/>
      <w:spacing w:line="579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9">
    <w:name w:val="Body Text 2"/>
    <w:basedOn w:val="1"/>
    <w:qFormat/>
    <w:uiPriority w:val="99"/>
    <w:pPr>
      <w:widowControl/>
      <w:spacing w:before="60" w:after="60"/>
    </w:pPr>
    <w:rPr>
      <w:rFonts w:ascii="Arial" w:hAnsi="Arial" w:eastAsia="仿宋_GB2312"/>
      <w:spacing w:val="-5"/>
      <w:kern w:val="0"/>
      <w:sz w:val="22"/>
      <w:szCs w:val="20"/>
      <w:lang w:eastAsia="en-US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line="360" w:lineRule="auto"/>
      <w:jc w:val="center"/>
      <w:textAlignment w:val="center"/>
    </w:pPr>
    <w:rPr>
      <w:rFonts w:ascii="Times New Roman" w:hAnsi="Times New Roman" w:cs="Times New Roman"/>
      <w:b/>
      <w:bCs/>
      <w:sz w:val="36"/>
      <w:szCs w:val="2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heading 1 Char"/>
    <w:basedOn w:val="13"/>
    <w:link w:val="3"/>
    <w:qFormat/>
    <w:uiPriority w:val="0"/>
    <w:rPr>
      <w:rFonts w:ascii="Times New Roman" w:hAnsi="Times New Roman" w:eastAsia="方正仿宋_GBK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heading 2 Char"/>
    <w:basedOn w:val="13"/>
    <w:link w:val="4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heading 3 Char"/>
    <w:basedOn w:val="13"/>
    <w:link w:val="5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290</Words>
  <Characters>295</Characters>
  <Lines>0</Lines>
  <Paragraphs>184</Paragraphs>
  <TotalTime>10.3333333333333</TotalTime>
  <ScaleCrop>false</ScaleCrop>
  <LinksUpToDate>false</LinksUpToDate>
  <CharactersWithSpaces>301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2025-04-17T08:36:00Z</dcterms:created>
  <dc:creator>admin</dc:creator>
  <cp:lastModifiedBy>yyjxw</cp:lastModifiedBy>
  <dcterms:modified xsi:type="dcterms:W3CDTF">2025-06-12T09:17:33Z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eyJoZGlkIjoiZDY3OWY3YWE3OWRmOTY1NWVkZTU0YmY5M2RkMTRlYTQiLCJ1c2VySWQiOiI0MjE3OTk1NjEifQ==</vt:lpwstr>
  </property>
  <property fmtid="{D5CDD505-2E9C-101B-9397-08002B2CF9AE}" pid="4" name="ICV">
    <vt:lpwstr>8419E323BD5C47AD97A7B68D342B603D_13</vt:lpwstr>
  </property>
</Properties>
</file>